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81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992"/>
        <w:gridCol w:w="1474"/>
        <w:gridCol w:w="16"/>
        <w:gridCol w:w="658"/>
        <w:gridCol w:w="841"/>
        <w:gridCol w:w="329"/>
        <w:gridCol w:w="1041"/>
        <w:gridCol w:w="146"/>
        <w:gridCol w:w="399"/>
        <w:gridCol w:w="172"/>
        <w:gridCol w:w="260"/>
        <w:gridCol w:w="721"/>
        <w:gridCol w:w="51"/>
        <w:gridCol w:w="1041"/>
        <w:gridCol w:w="13"/>
        <w:gridCol w:w="1948"/>
        <w:gridCol w:w="713"/>
      </w:tblGrid>
      <w:tr w:rsidR="00D1754D" w:rsidRPr="00D92720" w14:paraId="575B7BF8" w14:textId="77777777" w:rsidTr="00103001">
        <w:trPr>
          <w:trHeight w:val="259"/>
          <w:jc w:val="center"/>
        </w:trPr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4AEC6547" w14:textId="77777777" w:rsidR="00D92720" w:rsidRPr="00D92720" w:rsidRDefault="00D92720" w:rsidP="00D92720">
            <w:pPr>
              <w:pStyle w:val="Text"/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69F620FE" w14:textId="77777777" w:rsidR="00D92720" w:rsidRPr="00D92720" w:rsidRDefault="003F4BE6" w:rsidP="000E319C">
            <w:pPr>
              <w:pStyle w:val="Heading2"/>
            </w:pPr>
            <w:r>
              <w:t>Date of last revision</w:t>
            </w:r>
            <w:r w:rsidR="00E520AF">
              <w:t>: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25CA610" w14:textId="77777777" w:rsidR="00D92720" w:rsidRPr="00D92720" w:rsidRDefault="00D13EC7" w:rsidP="007A1404">
            <w:pPr>
              <w:pStyle w:val="Textrightaligne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>
              <w:fldChar w:fldCharType="separate"/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 w:rsidR="00A07ECA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493B08" w:rsidRPr="00D92720" w14:paraId="57A77894" w14:textId="77777777" w:rsidTr="00103001">
        <w:trPr>
          <w:trHeight w:hRule="exact" w:val="720"/>
          <w:jc w:val="center"/>
        </w:trPr>
        <w:tc>
          <w:tcPr>
            <w:tcW w:w="1181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AFDC" w14:textId="409CBB31" w:rsidR="00132D22" w:rsidRPr="000349EA" w:rsidRDefault="00132D22" w:rsidP="00C603AE">
            <w:pPr>
              <w:pStyle w:val="Heading1"/>
              <w:rPr>
                <w:sz w:val="30"/>
                <w:szCs w:val="30"/>
              </w:rPr>
            </w:pPr>
            <w:r w:rsidRPr="000349EA">
              <w:rPr>
                <w:sz w:val="30"/>
                <w:szCs w:val="30"/>
              </w:rPr>
              <w:t xml:space="preserve">Slavic languages </w:t>
            </w:r>
            <w:r w:rsidR="0079646D" w:rsidRPr="000349EA">
              <w:rPr>
                <w:sz w:val="30"/>
                <w:szCs w:val="30"/>
              </w:rPr>
              <w:t>[</w:t>
            </w:r>
            <w:r w:rsidR="00AF64A7">
              <w:rPr>
                <w:sz w:val="30"/>
                <w:szCs w:val="30"/>
              </w:rPr>
              <w:t xml:space="preserve">track in </w:t>
            </w:r>
            <w:r w:rsidR="0079646D" w:rsidRPr="000349EA">
              <w:rPr>
                <w:sz w:val="30"/>
                <w:szCs w:val="30"/>
              </w:rPr>
              <w:t>RUSSIAN</w:t>
            </w:r>
            <w:r w:rsidR="00AF64A7">
              <w:rPr>
                <w:sz w:val="30"/>
                <w:szCs w:val="30"/>
              </w:rPr>
              <w:t xml:space="preserve"> Lit</w:t>
            </w:r>
            <w:r w:rsidR="0079646D" w:rsidRPr="000349EA">
              <w:rPr>
                <w:sz w:val="30"/>
                <w:szCs w:val="30"/>
              </w:rPr>
              <w:t>]</w:t>
            </w:r>
            <w:r w:rsidRPr="000349EA">
              <w:rPr>
                <w:sz w:val="30"/>
                <w:szCs w:val="30"/>
              </w:rPr>
              <w:t xml:space="preserve"> </w:t>
            </w:r>
          </w:p>
          <w:p w14:paraId="4DFA71CC" w14:textId="77777777" w:rsidR="00493B08" w:rsidRDefault="00A74945" w:rsidP="00132D22">
            <w:pPr>
              <w:pStyle w:val="Heading1"/>
            </w:pPr>
            <w:r w:rsidRPr="000349EA">
              <w:rPr>
                <w:sz w:val="30"/>
                <w:szCs w:val="30"/>
              </w:rPr>
              <w:t>M.A./M.</w:t>
            </w:r>
            <w:r w:rsidR="00132D22" w:rsidRPr="000349EA">
              <w:rPr>
                <w:sz w:val="30"/>
                <w:szCs w:val="30"/>
              </w:rPr>
              <w:t>Phil. Worksheet</w:t>
            </w:r>
            <w:r w:rsidRPr="000349EA">
              <w:rPr>
                <w:sz w:val="30"/>
                <w:szCs w:val="30"/>
              </w:rPr>
              <w:t>—Entering 2018</w:t>
            </w:r>
            <w:r w:rsidR="005B1774" w:rsidRPr="000349EA">
              <w:rPr>
                <w:sz w:val="30"/>
                <w:szCs w:val="30"/>
              </w:rPr>
              <w:t xml:space="preserve"> and laTer</w:t>
            </w:r>
          </w:p>
          <w:p w14:paraId="1BEC8816" w14:textId="77777777" w:rsidR="005B1774" w:rsidRPr="005B1774" w:rsidRDefault="005B1774" w:rsidP="005B1774">
            <w:r>
              <w:t>F</w:t>
            </w:r>
          </w:p>
          <w:p w14:paraId="5C2D79D3" w14:textId="77777777" w:rsidR="005B1774" w:rsidRPr="005B1774" w:rsidRDefault="005B1774" w:rsidP="005B1774"/>
        </w:tc>
      </w:tr>
      <w:tr w:rsidR="00493B08" w:rsidRPr="00D92720" w14:paraId="2BD6C2A0" w14:textId="77777777" w:rsidTr="00103001">
        <w:trPr>
          <w:trHeight w:hRule="exact" w:val="720"/>
          <w:jc w:val="center"/>
        </w:trPr>
        <w:tc>
          <w:tcPr>
            <w:tcW w:w="11815" w:type="dxa"/>
            <w:gridSpan w:val="17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9B94E" w14:textId="77777777" w:rsidR="00493B08" w:rsidRPr="000E319C" w:rsidRDefault="00493B08" w:rsidP="00132D22">
            <w:pPr>
              <w:pStyle w:val="Heading4"/>
              <w:jc w:val="left"/>
            </w:pPr>
          </w:p>
        </w:tc>
      </w:tr>
      <w:tr w:rsidR="00322386" w:rsidRPr="00D92720" w14:paraId="36983069" w14:textId="77777777" w:rsidTr="00103001">
        <w:trPr>
          <w:trHeight w:val="288"/>
          <w:jc w:val="center"/>
        </w:trPr>
        <w:tc>
          <w:tcPr>
            <w:tcW w:w="346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F52D11" w14:textId="77777777" w:rsidR="00322386" w:rsidRPr="00D92720" w:rsidRDefault="00322386" w:rsidP="00322386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343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CEE72E" w14:textId="77777777" w:rsidR="00322386" w:rsidRPr="00D92720" w:rsidRDefault="00322386" w:rsidP="003F4BE6">
            <w:pPr>
              <w:pStyle w:val="Heading2"/>
            </w:pPr>
            <w:r>
              <w:t xml:space="preserve">UNI: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491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C8788CF" w14:textId="77777777" w:rsidR="00322386" w:rsidRPr="004734AB" w:rsidRDefault="00322386" w:rsidP="004734AB">
            <w:pPr>
              <w:pStyle w:val="Text"/>
            </w:pPr>
            <w:r>
              <w:rPr>
                <w:b/>
                <w:bCs/>
              </w:rPr>
              <w:t>Phone</w:t>
            </w:r>
            <w:r w:rsidRPr="00322386">
              <w:rPr>
                <w:b/>
                <w:bCs/>
              </w:rPr>
              <w:t>:</w:t>
            </w:r>
            <w:r>
              <w:t xml:space="preserve">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 w:rsidR="00D13EC7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D13EC7">
              <w:fldChar w:fldCharType="end"/>
            </w:r>
            <w:bookmarkEnd w:id="0"/>
          </w:p>
        </w:tc>
      </w:tr>
      <w:tr w:rsidR="00322386" w:rsidRPr="00D92720" w14:paraId="7FDDD18E" w14:textId="77777777" w:rsidTr="00103001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86035D" w14:textId="77777777" w:rsidR="00322386" w:rsidRPr="00D92720" w:rsidRDefault="00322386" w:rsidP="00322386">
            <w:pPr>
              <w:pStyle w:val="Heading2"/>
            </w:pPr>
            <w:r>
              <w:t xml:space="preserve">Date Enrolled in M.A. Program: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7675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B3BCABF" w14:textId="77777777" w:rsidR="00322386" w:rsidRPr="00D92720" w:rsidRDefault="00322386" w:rsidP="00322386">
            <w:pPr>
              <w:pStyle w:val="Heading2"/>
            </w:pPr>
            <w:r>
              <w:t xml:space="preserve">Date of M.A.: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</w:tr>
      <w:tr w:rsidR="00323901" w:rsidRPr="00D92720" w14:paraId="26AA2398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BBD426C" w14:textId="77777777" w:rsidR="00323901" w:rsidRDefault="00323901" w:rsidP="004734AB">
            <w:pPr>
              <w:pStyle w:val="Text"/>
            </w:pPr>
            <w:r w:rsidRPr="00322386">
              <w:rPr>
                <w:b/>
                <w:bCs/>
              </w:rPr>
              <w:t>Mentor:</w:t>
            </w:r>
            <w:r>
              <w:t xml:space="preserve"> 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D13EC7">
              <w:fldChar w:fldCharType="end"/>
            </w:r>
          </w:p>
        </w:tc>
      </w:tr>
      <w:tr w:rsidR="00323901" w:rsidRPr="00D92720" w14:paraId="53256236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244985" w14:textId="77777777" w:rsidR="00323901" w:rsidRPr="00D92720" w:rsidRDefault="00323901" w:rsidP="004734AB">
            <w:pPr>
              <w:pStyle w:val="Text"/>
            </w:pPr>
          </w:p>
        </w:tc>
      </w:tr>
      <w:tr w:rsidR="00323901" w:rsidRPr="00D92720" w14:paraId="0C36E48F" w14:textId="77777777" w:rsidTr="00103001">
        <w:trPr>
          <w:trHeight w:hRule="exact" w:val="34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C3584DC" w14:textId="77777777" w:rsidR="00323901" w:rsidRPr="00D92720" w:rsidRDefault="00323901" w:rsidP="00356DC5">
            <w:pPr>
              <w:pStyle w:val="Heading3"/>
            </w:pPr>
            <w:r>
              <w:t>courses</w:t>
            </w:r>
          </w:p>
        </w:tc>
      </w:tr>
      <w:tr w:rsidR="00323901" w:rsidRPr="00D92720" w14:paraId="435FCB0B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0EB065C" w14:textId="77777777" w:rsidR="00323901" w:rsidRPr="00D92720" w:rsidRDefault="00323901" w:rsidP="00356DC5">
            <w:pPr>
              <w:pStyle w:val="Heading3"/>
            </w:pPr>
          </w:p>
        </w:tc>
      </w:tr>
      <w:tr w:rsidR="00542386" w:rsidRPr="00D92720" w14:paraId="28B6FC8E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FD33BF" w14:textId="77777777" w:rsidR="00542386" w:rsidRPr="00D92720" w:rsidRDefault="00542386" w:rsidP="00542386">
            <w:pPr>
              <w:pStyle w:val="Heading2"/>
            </w:pPr>
            <w:r>
              <w:t xml:space="preserve">M.A. Required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must be for letter grade)</w:t>
            </w:r>
          </w:p>
        </w:tc>
      </w:tr>
      <w:tr w:rsidR="00542386" w:rsidRPr="00D92720" w14:paraId="61B4DCCE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03A915" w14:textId="77777777" w:rsidR="00542386" w:rsidRPr="00D92720" w:rsidRDefault="00542386" w:rsidP="001B1FC1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7A47C6" w14:textId="77777777" w:rsidR="00542386" w:rsidRPr="00D92720" w:rsidRDefault="00542386" w:rsidP="001B1FC1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2032CC" w14:textId="77777777" w:rsidR="00542386" w:rsidRPr="00D92720" w:rsidRDefault="00542386" w:rsidP="001B1FC1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499AF8" w14:textId="77777777" w:rsidR="00542386" w:rsidRPr="00D92720" w:rsidRDefault="00542386" w:rsidP="001B1FC1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CAF448" w14:textId="77777777" w:rsidR="00542386" w:rsidRPr="00D92720" w:rsidRDefault="00542386" w:rsidP="001B1FC1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0A6658" w14:textId="77777777" w:rsidR="00542386" w:rsidRPr="00D92720" w:rsidRDefault="00542386" w:rsidP="001B1FC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304FEEF" w14:textId="77777777" w:rsidR="00542386" w:rsidRPr="00D92720" w:rsidRDefault="00542386" w:rsidP="001B1FC1">
            <w:pPr>
              <w:pStyle w:val="Text"/>
            </w:pPr>
            <w:r>
              <w:t>Grade</w:t>
            </w:r>
          </w:p>
        </w:tc>
      </w:tr>
      <w:tr w:rsidR="00542386" w:rsidRPr="00D92720" w14:paraId="14D5AEEB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87BDB3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386"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856753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Proseminar in Literary Studies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D9B931" w14:textId="4B8B23DF" w:rsidR="00542386" w:rsidRPr="00D92720" w:rsidRDefault="00971497" w:rsidP="001B1FC1">
            <w:pPr>
              <w:pStyle w:val="Text"/>
            </w:pPr>
            <w:r>
              <w:t>SLLT</w:t>
            </w:r>
            <w:r w:rsidR="00542386">
              <w:t xml:space="preserve"> G</w:t>
            </w:r>
            <w:r>
              <w:t>R</w:t>
            </w:r>
            <w:r w:rsidR="00542386">
              <w:t>8001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A23EB4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4C582D" w14:textId="77777777" w:rsidR="00542386" w:rsidRPr="00D92720" w:rsidRDefault="004764F8" w:rsidP="001B1FC1">
            <w:pPr>
              <w:pStyle w:val="Text"/>
            </w:pPr>
            <w:r>
              <w:t>4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DFBFEA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FD260BB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542386" w:rsidRPr="00D92720" w14:paraId="1E777770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A41DB3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386"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143BF0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4C2CD9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613F53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C7195D" w14:textId="77777777" w:rsidR="00542386" w:rsidRPr="00D92720" w:rsidRDefault="006517C7" w:rsidP="001B1FC1">
            <w:pPr>
              <w:pStyle w:val="Text"/>
            </w:pPr>
            <w:r>
              <w:t>2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24BFD5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5E006F4" w14:textId="77777777" w:rsidR="00542386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2386">
              <w:instrText xml:space="preserve"> FORMTEXT </w:instrText>
            </w:r>
            <w:r>
              <w:fldChar w:fldCharType="separate"/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 w:rsidR="00542386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6517C7" w:rsidRPr="00D92720" w14:paraId="6FA494EF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2DD163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C6AAAA" w14:textId="77777777" w:rsidR="006517C7" w:rsidRPr="00542386" w:rsidRDefault="006517C7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E2496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1E4664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7F3124" w14:textId="77777777" w:rsidR="006517C7" w:rsidRPr="00D92720" w:rsidRDefault="006517C7" w:rsidP="001B1FC1">
            <w:pPr>
              <w:pStyle w:val="Text"/>
            </w:pPr>
            <w:r>
              <w:t>2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8CD825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44CC168" w14:textId="77777777" w:rsidR="006517C7" w:rsidRPr="00D92720" w:rsidRDefault="006517C7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33C3" w:rsidRPr="00D92720" w14:paraId="500142A7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F29315" w14:textId="0FB92662" w:rsidR="008333C3" w:rsidRPr="00D92720" w:rsidRDefault="008333C3" w:rsidP="008333C3">
            <w:pPr>
              <w:pStyle w:val="Heading2"/>
            </w:pPr>
            <w:r>
              <w:t xml:space="preserve">M.A. Literature Courses </w:t>
            </w:r>
            <w:r w:rsidR="005B1774">
              <w:rPr>
                <w:b w:val="0"/>
                <w:bCs/>
                <w:i/>
                <w:iCs/>
              </w:rPr>
              <w:t>(3</w:t>
            </w:r>
            <w:r w:rsidR="00103001">
              <w:rPr>
                <w:b w:val="0"/>
                <w:bCs/>
                <w:i/>
                <w:iCs/>
              </w:rPr>
              <w:t xml:space="preserve"> courses, 4000-level and above;</w:t>
            </w:r>
            <w:r w:rsidRPr="00323901">
              <w:rPr>
                <w:b w:val="0"/>
                <w:bCs/>
                <w:i/>
                <w:iCs/>
              </w:rPr>
              <w:t xml:space="preserve"> </w:t>
            </w:r>
            <w:r w:rsidR="005B1774">
              <w:rPr>
                <w:b w:val="0"/>
                <w:bCs/>
                <w:i/>
                <w:iCs/>
              </w:rPr>
              <w:t>1</w:t>
            </w:r>
            <w:r>
              <w:rPr>
                <w:b w:val="0"/>
                <w:bCs/>
                <w:i/>
                <w:iCs/>
              </w:rPr>
              <w:t xml:space="preserve"> may be for R credit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8333C3" w:rsidRPr="00D92720" w14:paraId="17A46289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66D915" w14:textId="77777777" w:rsidR="008333C3" w:rsidRPr="00D92720" w:rsidRDefault="008333C3" w:rsidP="001B1FC1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A2E15C" w14:textId="77777777" w:rsidR="008333C3" w:rsidRPr="00D92720" w:rsidRDefault="008333C3" w:rsidP="001B1FC1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AC3B05" w14:textId="77777777" w:rsidR="008333C3" w:rsidRPr="00D92720" w:rsidRDefault="008333C3" w:rsidP="001B1FC1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11C49" w14:textId="77777777" w:rsidR="008333C3" w:rsidRPr="00D92720" w:rsidRDefault="008333C3" w:rsidP="001B1FC1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8704D1" w14:textId="77777777" w:rsidR="008333C3" w:rsidRPr="00D92720" w:rsidRDefault="008333C3" w:rsidP="001B1FC1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D0C023" w14:textId="77777777" w:rsidR="008333C3" w:rsidRPr="00D92720" w:rsidRDefault="008333C3" w:rsidP="001B1FC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567BC02" w14:textId="77777777" w:rsidR="008333C3" w:rsidRPr="00D92720" w:rsidRDefault="008333C3" w:rsidP="001B1FC1">
            <w:pPr>
              <w:pStyle w:val="Text"/>
            </w:pPr>
            <w:r>
              <w:t>Grade</w:t>
            </w:r>
          </w:p>
        </w:tc>
      </w:tr>
      <w:tr w:rsidR="008333C3" w:rsidRPr="00D92720" w14:paraId="2023BF9F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64D207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DA091E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9CB50A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DA2543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D45302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813B23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2C6652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8333C3" w:rsidRPr="00D92720" w14:paraId="4A1016AB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7AF58E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2B044F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50F542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DDC56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EB1E37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F3125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313CF9A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8333C3" w:rsidRPr="00D92720" w14:paraId="70033604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428226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7D874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879C28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7E5EFB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0EA2B7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853719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79F9425" w14:textId="77777777" w:rsidR="008333C3" w:rsidRPr="00D92720" w:rsidRDefault="00D13EC7" w:rsidP="001B1FC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 w:rsidR="008333C3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F1028A" w:rsidRPr="00D92720" w14:paraId="5485F0C6" w14:textId="77777777" w:rsidTr="00F1028A">
        <w:trPr>
          <w:trHeight w:hRule="exact" w:val="276"/>
          <w:jc w:val="center"/>
        </w:trPr>
        <w:tc>
          <w:tcPr>
            <w:tcW w:w="118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770F9" w14:textId="3EEF60F3" w:rsidR="00F1028A" w:rsidRPr="008D5415" w:rsidRDefault="00F1028A" w:rsidP="00103001">
            <w:pPr>
              <w:pStyle w:val="Text"/>
              <w:rPr>
                <w:b/>
              </w:rPr>
            </w:pPr>
            <w:r w:rsidRPr="008D5415">
              <w:rPr>
                <w:b/>
              </w:rPr>
              <w:t>M.A. L</w:t>
            </w:r>
            <w:r w:rsidR="000349EA">
              <w:rPr>
                <w:b/>
              </w:rPr>
              <w:t>anguage</w:t>
            </w:r>
            <w:r>
              <w:rPr>
                <w:b/>
              </w:rPr>
              <w:t xml:space="preserve"> or Linguistics Course</w:t>
            </w:r>
            <w:r w:rsidRPr="008D5415">
              <w:rPr>
                <w:b/>
              </w:rPr>
              <w:t xml:space="preserve"> </w:t>
            </w:r>
            <w:r>
              <w:rPr>
                <w:i/>
              </w:rPr>
              <w:t>(1 course,</w:t>
            </w:r>
            <w:r w:rsidR="00103001">
              <w:rPr>
                <w:i/>
              </w:rPr>
              <w:t xml:space="preserve"> </w:t>
            </w:r>
            <w:r>
              <w:rPr>
                <w:i/>
              </w:rPr>
              <w:t>4000-level and above, for letter grade</w:t>
            </w:r>
            <w:r w:rsidRPr="008D5415">
              <w:rPr>
                <w:i/>
              </w:rPr>
              <w:t xml:space="preserve">; may include </w:t>
            </w:r>
            <w:r>
              <w:rPr>
                <w:i/>
              </w:rPr>
              <w:t>Practical Stylistics</w:t>
            </w:r>
            <w:r w:rsidRPr="008D5415">
              <w:rPr>
                <w:i/>
              </w:rPr>
              <w:t>)</w:t>
            </w:r>
          </w:p>
        </w:tc>
      </w:tr>
      <w:tr w:rsidR="00F1028A" w:rsidRPr="00D92720" w14:paraId="5D728B57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F7C3B8" w14:textId="77777777" w:rsidR="00F1028A" w:rsidRPr="00D92720" w:rsidRDefault="00F1028A" w:rsidP="00F1028A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1C422F" w14:textId="77777777" w:rsidR="00F1028A" w:rsidRPr="00D92720" w:rsidRDefault="00F1028A" w:rsidP="00F1028A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23E4D4" w14:textId="77777777" w:rsidR="00F1028A" w:rsidRPr="00D92720" w:rsidRDefault="00F1028A" w:rsidP="00F1028A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0E9E76" w14:textId="77777777" w:rsidR="00F1028A" w:rsidRPr="00D92720" w:rsidRDefault="00F1028A" w:rsidP="00F1028A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E2020A" w14:textId="77777777" w:rsidR="00F1028A" w:rsidRPr="00D92720" w:rsidRDefault="00F1028A" w:rsidP="00F1028A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750622" w14:textId="77777777" w:rsidR="00F1028A" w:rsidRPr="00D92720" w:rsidRDefault="00F1028A" w:rsidP="00F1028A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D7931A5" w14:textId="77777777" w:rsidR="00F1028A" w:rsidRPr="00D92720" w:rsidRDefault="00F1028A" w:rsidP="00F1028A">
            <w:pPr>
              <w:pStyle w:val="Text"/>
            </w:pPr>
            <w:r>
              <w:t>Grade</w:t>
            </w:r>
          </w:p>
        </w:tc>
      </w:tr>
      <w:tr w:rsidR="00F1028A" w:rsidRPr="00D92720" w14:paraId="71F8C3A9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5860F3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8C03AB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75BC91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CFF3D8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CA9843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40004F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558927E" w14:textId="77777777" w:rsidR="00F1028A" w:rsidRPr="00D92720" w:rsidRDefault="00F1028A" w:rsidP="00F102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D446FD2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3C2AD8" w14:textId="77777777" w:rsidR="00A74945" w:rsidRPr="00323901" w:rsidRDefault="00A74945" w:rsidP="00A74945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M.A. Elective Courses </w:t>
            </w:r>
            <w:r>
              <w:rPr>
                <w:b w:val="0"/>
                <w:bCs/>
                <w:i/>
                <w:iCs/>
              </w:rPr>
              <w:t>(2 courses, 4000-level and above, 1 may be for R credit)</w:t>
            </w:r>
          </w:p>
        </w:tc>
      </w:tr>
      <w:tr w:rsidR="00A74945" w:rsidRPr="00D92720" w14:paraId="50F7AC69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828C7B" w14:textId="77777777" w:rsidR="00A74945" w:rsidRPr="00D92720" w:rsidRDefault="00A74945" w:rsidP="00A74945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53FF35" w14:textId="77777777" w:rsidR="00A74945" w:rsidRPr="00D92720" w:rsidRDefault="00A74945" w:rsidP="00A74945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727AC1" w14:textId="77777777" w:rsidR="00A74945" w:rsidRPr="00D92720" w:rsidRDefault="00A74945" w:rsidP="00A74945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DC2A89" w14:textId="77777777" w:rsidR="00A74945" w:rsidRPr="00D92720" w:rsidRDefault="00A74945" w:rsidP="00A74945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589D3E" w14:textId="77777777" w:rsidR="00A74945" w:rsidRPr="00D92720" w:rsidRDefault="00A74945" w:rsidP="00A74945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951456" w14:textId="77777777" w:rsidR="00A74945" w:rsidRPr="00D92720" w:rsidRDefault="00A74945" w:rsidP="00A74945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43A05A7" w14:textId="77777777" w:rsidR="00A74945" w:rsidRPr="00D92720" w:rsidRDefault="00A74945" w:rsidP="00A74945">
            <w:pPr>
              <w:pStyle w:val="Text"/>
            </w:pPr>
            <w:r>
              <w:t>Grade</w:t>
            </w:r>
          </w:p>
        </w:tc>
      </w:tr>
      <w:tr w:rsidR="00A74945" w:rsidRPr="00D92720" w14:paraId="56685D35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9E22B1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A5C560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91F559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E52BD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38FCCC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46D34E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F255630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0009F1C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CC9823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F56768" w14:textId="77777777" w:rsidR="00A74945" w:rsidRPr="00A74945" w:rsidRDefault="00A74945" w:rsidP="00A74945">
            <w:pPr>
              <w:pStyle w:val="Text"/>
            </w:pPr>
            <w:r w:rsidRPr="00A7494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4945">
              <w:instrText xml:space="preserve"> FORMTEXT </w:instrText>
            </w:r>
            <w:r w:rsidRPr="00A74945">
              <w:fldChar w:fldCharType="separate"/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rPr>
                <w:noProof/>
              </w:rPr>
              <w:t> </w:t>
            </w:r>
            <w:r w:rsidRPr="00A74945"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8CE1D1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BFCB04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DC4C39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64CC3F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FC66CE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3F6DD6F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2E4F0CE" w14:textId="4D0243F6" w:rsidR="00A74945" w:rsidRPr="00A74945" w:rsidRDefault="00A74945" w:rsidP="00A74945">
            <w:pPr>
              <w:pStyle w:val="Heading3"/>
              <w:jc w:val="left"/>
              <w:rPr>
                <w:caps w:val="0"/>
              </w:rPr>
            </w:pPr>
            <w:r w:rsidRPr="00A74945">
              <w:rPr>
                <w:caps w:val="0"/>
              </w:rPr>
              <w:t>M.Phil</w:t>
            </w:r>
            <w:r w:rsidR="00103001">
              <w:rPr>
                <w:caps w:val="0"/>
              </w:rPr>
              <w:t>.</w:t>
            </w:r>
            <w:r>
              <w:rPr>
                <w:caps w:val="0"/>
              </w:rPr>
              <w:t xml:space="preserve"> Required Courses</w:t>
            </w:r>
            <w:r w:rsidR="00F1028A">
              <w:rPr>
                <w:caps w:val="0"/>
              </w:rPr>
              <w:t xml:space="preserve"> </w:t>
            </w:r>
            <w:r w:rsidR="00F1028A" w:rsidRPr="00323901">
              <w:rPr>
                <w:b w:val="0"/>
                <w:bCs/>
                <w:i/>
                <w:iCs/>
              </w:rPr>
              <w:t>(</w:t>
            </w:r>
            <w:r w:rsidR="00F1028A" w:rsidRPr="00F1028A">
              <w:rPr>
                <w:b w:val="0"/>
                <w:i/>
                <w:iCs/>
                <w:caps w:val="0"/>
                <w:szCs w:val="18"/>
              </w:rPr>
              <w:t>must be for letter grade</w:t>
            </w:r>
            <w:r w:rsidR="00F1028A">
              <w:rPr>
                <w:b w:val="0"/>
                <w:bCs/>
                <w:i/>
                <w:iCs/>
              </w:rPr>
              <w:t>)</w:t>
            </w:r>
          </w:p>
        </w:tc>
      </w:tr>
      <w:tr w:rsidR="00A74945" w:rsidRPr="00D92720" w14:paraId="44A7BBC1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99D9EB" w14:textId="77777777" w:rsidR="00A74945" w:rsidRPr="00D92720" w:rsidRDefault="00A74945" w:rsidP="00A74945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49EA1C" w14:textId="77777777" w:rsidR="00A74945" w:rsidRPr="00D92720" w:rsidRDefault="00A74945" w:rsidP="00A74945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A6F090" w14:textId="77777777" w:rsidR="00A74945" w:rsidRPr="00D92720" w:rsidRDefault="00A74945" w:rsidP="00A74945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67AD96" w14:textId="77777777" w:rsidR="00A74945" w:rsidRPr="00D92720" w:rsidRDefault="00A74945" w:rsidP="00A74945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7B3546" w14:textId="77777777" w:rsidR="00A74945" w:rsidRPr="00D92720" w:rsidRDefault="00A74945" w:rsidP="00A74945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B799D8" w14:textId="77777777" w:rsidR="00A74945" w:rsidRPr="00D92720" w:rsidRDefault="00A74945" w:rsidP="00A74945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D95BE07" w14:textId="77777777" w:rsidR="00A74945" w:rsidRPr="00D92720" w:rsidRDefault="00A74945" w:rsidP="00A74945">
            <w:pPr>
              <w:pStyle w:val="Text"/>
            </w:pPr>
            <w:r>
              <w:t>Grade</w:t>
            </w:r>
          </w:p>
        </w:tc>
      </w:tr>
      <w:tr w:rsidR="00A74945" w:rsidRPr="00D92720" w14:paraId="1D95B2D7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DAB134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CD0CC7" w14:textId="77777777" w:rsidR="00A74945" w:rsidRPr="00542386" w:rsidRDefault="00903456" w:rsidP="00A74945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Old Russian Literature II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7015EB" w14:textId="650C3AE2" w:rsidR="00A74945" w:rsidRPr="00D92720" w:rsidRDefault="00A74945" w:rsidP="00971497">
            <w:pPr>
              <w:pStyle w:val="Text"/>
            </w:pPr>
            <w:r>
              <w:t>RUSS G</w:t>
            </w:r>
            <w:r w:rsidR="00971497">
              <w:t>R6105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05BA4D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C90566" w14:textId="77777777" w:rsidR="00A74945" w:rsidRPr="00D92720" w:rsidRDefault="00A74945" w:rsidP="00A74945">
            <w:pPr>
              <w:pStyle w:val="Text"/>
            </w:pPr>
            <w:r>
              <w:t>4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E0E356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77E2671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510DDC67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FAAA44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62A31C" w14:textId="7DDC3ADE" w:rsidR="00A74945" w:rsidRPr="00542386" w:rsidRDefault="00971497" w:rsidP="00A74945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Eighteenth-Century Russian Literature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1829B0" w14:textId="67CEC710" w:rsidR="00A74945" w:rsidRPr="00D92720" w:rsidRDefault="00971497" w:rsidP="00827E1A">
            <w:pPr>
              <w:pStyle w:val="Text"/>
            </w:pPr>
            <w:r>
              <w:t>RUSS GR</w:t>
            </w:r>
            <w:r w:rsidR="00827E1A">
              <w:t>6040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040779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9F9230" w14:textId="4214D4DA" w:rsidR="00A74945" w:rsidRPr="00D92720" w:rsidRDefault="00971497" w:rsidP="00A74945">
            <w:pPr>
              <w:pStyle w:val="Text"/>
            </w:pPr>
            <w:r>
              <w:t>4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B7FE21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49CDE6D" w14:textId="77777777" w:rsidR="00A74945" w:rsidRPr="00D92720" w:rsidRDefault="00A74945" w:rsidP="00A74945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030EB3FB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DE812E" w14:textId="2FCD603E" w:rsidR="00915933" w:rsidRPr="00D92720" w:rsidRDefault="00915933" w:rsidP="00915933">
            <w:pPr>
              <w:pStyle w:val="Heading2"/>
            </w:pPr>
            <w:r>
              <w:t xml:space="preserve">M.Phil. Literature Courses </w:t>
            </w:r>
            <w:r>
              <w:rPr>
                <w:b w:val="0"/>
                <w:bCs/>
                <w:i/>
                <w:iCs/>
              </w:rPr>
              <w:t>(4</w:t>
            </w:r>
            <w:r w:rsidRPr="00323901">
              <w:rPr>
                <w:b w:val="0"/>
                <w:bCs/>
                <w:i/>
                <w:iCs/>
              </w:rPr>
              <w:t xml:space="preserve"> courses, 4000-level and above, </w:t>
            </w:r>
            <w:r>
              <w:rPr>
                <w:b w:val="0"/>
                <w:bCs/>
                <w:i/>
                <w:iCs/>
              </w:rPr>
              <w:t>for letter grades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915933" w:rsidRPr="00D92720" w14:paraId="3D076A38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F40417" w14:textId="77777777" w:rsidR="00915933" w:rsidRPr="00D92720" w:rsidRDefault="00915933" w:rsidP="00915933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4D9004" w14:textId="77777777" w:rsidR="00915933" w:rsidRPr="00D92720" w:rsidRDefault="00915933" w:rsidP="00915933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9AC2FD" w14:textId="77777777" w:rsidR="00915933" w:rsidRPr="00D92720" w:rsidRDefault="00915933" w:rsidP="00915933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376670" w14:textId="77777777" w:rsidR="00915933" w:rsidRPr="00D92720" w:rsidRDefault="00915933" w:rsidP="00915933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619A59" w14:textId="77777777" w:rsidR="00915933" w:rsidRPr="00D92720" w:rsidRDefault="00915933" w:rsidP="00915933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6B22FF" w14:textId="77777777" w:rsidR="00915933" w:rsidRPr="00D92720" w:rsidRDefault="00915933" w:rsidP="00915933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2A623B" w14:textId="77777777" w:rsidR="00915933" w:rsidRPr="00D92720" w:rsidRDefault="00915933" w:rsidP="00915933">
            <w:pPr>
              <w:pStyle w:val="Text"/>
            </w:pPr>
            <w:r>
              <w:t>Grade</w:t>
            </w:r>
          </w:p>
        </w:tc>
      </w:tr>
      <w:tr w:rsidR="00915933" w:rsidRPr="00D92720" w14:paraId="38A11148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33D2ED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2FB19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BBD333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A24F53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CA1079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E6CC52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D3941E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66CB22CC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20C802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A5A7D5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24453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7FF04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30AA9B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0DD09A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4088B0C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67DB4BBF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02EB57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0B2C6A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B3C71C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EA468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A07C3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CA156F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BA519CA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33" w:rsidRPr="00D92720" w14:paraId="23B990F1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F5D7C5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63844D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D72861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350A19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D13A66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BA224F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2C326EF" w14:textId="77777777" w:rsidR="00915933" w:rsidRPr="00D92720" w:rsidRDefault="00915933" w:rsidP="0091593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9EA" w:rsidRPr="00D92720" w14:paraId="56320F15" w14:textId="77777777" w:rsidTr="00103001">
        <w:trPr>
          <w:trHeight w:val="24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7BD59FD" w14:textId="77777777" w:rsidR="000349EA" w:rsidRPr="00323901" w:rsidRDefault="000349EA" w:rsidP="00576500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M.Phil. Language Course </w:t>
            </w:r>
            <w:r>
              <w:rPr>
                <w:b w:val="0"/>
                <w:bCs/>
                <w:i/>
                <w:iCs/>
              </w:rPr>
              <w:t>(must be for a letter grade)</w:t>
            </w:r>
          </w:p>
        </w:tc>
      </w:tr>
      <w:tr w:rsidR="000349EA" w:rsidRPr="00D92720" w14:paraId="20AE2E1B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1585F3" w14:textId="77777777" w:rsidR="000349EA" w:rsidRPr="00D92720" w:rsidRDefault="000349EA" w:rsidP="00E2211E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C08083" w14:textId="77777777" w:rsidR="000349EA" w:rsidRPr="00D92720" w:rsidRDefault="000349EA" w:rsidP="00E2211E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0EF522" w14:textId="77777777" w:rsidR="000349EA" w:rsidRPr="00D92720" w:rsidRDefault="000349EA" w:rsidP="00E2211E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DF077F" w14:textId="77777777" w:rsidR="000349EA" w:rsidRPr="00D92720" w:rsidRDefault="000349EA" w:rsidP="00E2211E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2F6D93" w14:textId="77777777" w:rsidR="000349EA" w:rsidRPr="00D92720" w:rsidRDefault="000349EA" w:rsidP="00E2211E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8B8376" w14:textId="77777777" w:rsidR="000349EA" w:rsidRPr="00D92720" w:rsidRDefault="000349EA" w:rsidP="00E2211E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93EFE4A" w14:textId="77777777" w:rsidR="000349EA" w:rsidRPr="00D92720" w:rsidRDefault="000349EA" w:rsidP="00E2211E">
            <w:pPr>
              <w:pStyle w:val="Text"/>
            </w:pPr>
            <w:r>
              <w:t>Grade</w:t>
            </w:r>
          </w:p>
        </w:tc>
      </w:tr>
      <w:tr w:rsidR="000349EA" w:rsidRPr="00D92720" w14:paraId="19BA47A7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F7D69A" w14:textId="77777777" w:rsidR="000349EA" w:rsidRPr="00D92720" w:rsidRDefault="000349EA" w:rsidP="00A2791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F0BF91" w14:textId="77777777" w:rsidR="000349EA" w:rsidRPr="00132D22" w:rsidRDefault="000349EA" w:rsidP="00A27916">
            <w:pPr>
              <w:pStyle w:val="Text"/>
              <w:rPr>
                <w:i/>
                <w:iCs/>
              </w:rPr>
            </w:pPr>
            <w:r w:rsidRPr="00132D22">
              <w:rPr>
                <w:i/>
                <w:iCs/>
              </w:rPr>
              <w:t>Practical Stylistics</w:t>
            </w:r>
            <w:r>
              <w:rPr>
                <w:i/>
                <w:iCs/>
              </w:rPr>
              <w:t xml:space="preserve"> (if not taken for MA)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F1ED8D" w14:textId="77777777" w:rsidR="000349EA" w:rsidRPr="00D92720" w:rsidRDefault="000349EA" w:rsidP="00A27916">
            <w:pPr>
              <w:pStyle w:val="Text"/>
            </w:pPr>
            <w:r>
              <w:t>RUSS W4434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3305D3" w14:textId="77777777" w:rsidR="000349EA" w:rsidRPr="00D92720" w:rsidRDefault="000349EA" w:rsidP="00A2791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73540F" w14:textId="77777777" w:rsidR="000349EA" w:rsidRPr="00D92720" w:rsidRDefault="000349EA" w:rsidP="00A27916">
            <w:pPr>
              <w:pStyle w:val="Text"/>
            </w:pPr>
            <w:r>
              <w:t>3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6C8636" w14:textId="77777777" w:rsidR="000349EA" w:rsidRPr="00D92720" w:rsidRDefault="000349EA" w:rsidP="00A2791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9659964" w14:textId="77777777" w:rsidR="000349EA" w:rsidRPr="00D92720" w:rsidRDefault="000349EA" w:rsidP="00A2791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E6949A5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FB554E6" w14:textId="77777777" w:rsidR="000349EA" w:rsidRDefault="000349EA" w:rsidP="00323901">
            <w:pPr>
              <w:pStyle w:val="Heading2"/>
            </w:pPr>
          </w:p>
          <w:p w14:paraId="4A86DE29" w14:textId="77777777" w:rsidR="000349EA" w:rsidRDefault="000349EA" w:rsidP="00323901">
            <w:pPr>
              <w:pStyle w:val="Heading2"/>
            </w:pPr>
          </w:p>
          <w:p w14:paraId="3305A63C" w14:textId="77777777" w:rsidR="000349EA" w:rsidRDefault="000349EA" w:rsidP="00323901">
            <w:pPr>
              <w:pStyle w:val="Heading2"/>
            </w:pPr>
          </w:p>
          <w:p w14:paraId="1BCD4F56" w14:textId="77777777" w:rsidR="00A74945" w:rsidRPr="00323901" w:rsidRDefault="00A74945" w:rsidP="00323901">
            <w:pPr>
              <w:pStyle w:val="Heading2"/>
              <w:rPr>
                <w:b w:val="0"/>
                <w:bCs/>
                <w:i/>
                <w:iCs/>
              </w:rPr>
            </w:pPr>
            <w:r>
              <w:lastRenderedPageBreak/>
              <w:t xml:space="preserve">M.Phil. Elective Courses </w:t>
            </w:r>
            <w:r>
              <w:rPr>
                <w:b w:val="0"/>
                <w:bCs/>
                <w:i/>
                <w:iCs/>
              </w:rPr>
              <w:t>(2 courses, 4000-level and above, may be for R credit)</w:t>
            </w:r>
          </w:p>
        </w:tc>
      </w:tr>
      <w:tr w:rsidR="00A74945" w:rsidRPr="00D92720" w14:paraId="45107B58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3B09A6" w14:textId="77777777" w:rsidR="00A74945" w:rsidRPr="00D92720" w:rsidRDefault="00A74945" w:rsidP="003F4BE6">
            <w:pPr>
              <w:pStyle w:val="Text"/>
            </w:pPr>
            <w:r>
              <w:lastRenderedPageBreak/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EDDC74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2F1BFD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51AE8D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A21171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83FB10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F435494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01026626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58C70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D8D64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A211A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8B163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E130A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1522C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2E3320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99C9B3A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15829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40386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BFDA8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3009A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EDEDA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3182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F826D0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3001" w:rsidRPr="00D92720" w14:paraId="754405EC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78A29A" w14:textId="12871E26" w:rsidR="00103001" w:rsidRDefault="00103001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029E93" w14:textId="58244374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8A42D2" w14:textId="69BFAEC4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324ED4" w14:textId="1E51B953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06DB01" w14:textId="5A969A62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0C93D9" w14:textId="3FB8F77C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890C78B" w14:textId="7C4120A3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3001" w:rsidRPr="00D92720" w14:paraId="0288DE6B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61C6D0" w14:textId="649C5CD0" w:rsidR="00103001" w:rsidRDefault="00103001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14F340" w14:textId="023C98D4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C4C85A" w14:textId="79A0866B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46DFF6" w14:textId="403F61C5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0AD436" w14:textId="5EAD76F1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7BC833" w14:textId="35FB1428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9BC294A" w14:textId="698E12CF" w:rsidR="00103001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028A" w:rsidRPr="00D92720" w14:paraId="407B49EE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0396CA" w14:textId="67B1DA2E" w:rsidR="00F1028A" w:rsidRDefault="00103001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BC6A46" w14:textId="2AD889D6" w:rsidR="00F1028A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45BD51" w14:textId="502C9515" w:rsidR="00F1028A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7CCDFB" w14:textId="59602543" w:rsidR="00F1028A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F6CBD6" w14:textId="588264FD" w:rsidR="00F1028A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F68650" w14:textId="1D691C19" w:rsidR="00F1028A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88BA666" w14:textId="6467AAEB" w:rsidR="00F1028A" w:rsidRDefault="00103001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82E31C3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BD6E" w14:textId="77777777" w:rsidR="00A74945" w:rsidRDefault="00A74945" w:rsidP="00A74945">
            <w:pPr>
              <w:pStyle w:val="Text"/>
            </w:pPr>
          </w:p>
          <w:p w14:paraId="389A1547" w14:textId="77777777" w:rsidR="00A74945" w:rsidRDefault="00A74945" w:rsidP="00A74945">
            <w:pPr>
              <w:pStyle w:val="Text"/>
            </w:pPr>
          </w:p>
          <w:p w14:paraId="0A2F295A" w14:textId="77777777" w:rsidR="00A74945" w:rsidRDefault="00A74945" w:rsidP="00A74945">
            <w:pPr>
              <w:pStyle w:val="Text"/>
            </w:pPr>
          </w:p>
          <w:p w14:paraId="4E520C07" w14:textId="77777777" w:rsidR="00A74945" w:rsidRDefault="00A74945" w:rsidP="00A74945">
            <w:pPr>
              <w:pStyle w:val="Text"/>
            </w:pPr>
          </w:p>
          <w:p w14:paraId="3CA45A6F" w14:textId="77777777" w:rsidR="00A74945" w:rsidRDefault="00A74945" w:rsidP="00A74945">
            <w:pPr>
              <w:pStyle w:val="Text"/>
            </w:pPr>
          </w:p>
        </w:tc>
      </w:tr>
      <w:tr w:rsidR="00A74945" w:rsidRPr="00D92720" w14:paraId="4AB5A89A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CCB8" w14:textId="77777777" w:rsidR="00A74945" w:rsidRDefault="00A74945" w:rsidP="00A74945">
            <w:pPr>
              <w:pStyle w:val="Text"/>
            </w:pPr>
          </w:p>
        </w:tc>
      </w:tr>
      <w:tr w:rsidR="00A74945" w:rsidRPr="00D92720" w14:paraId="6B062691" w14:textId="77777777" w:rsidTr="00103001">
        <w:trPr>
          <w:trHeight w:hRule="exact" w:val="346"/>
          <w:jc w:val="center"/>
        </w:trPr>
        <w:tc>
          <w:tcPr>
            <w:tcW w:w="118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3611FC3B" w14:textId="77777777" w:rsidR="00A74945" w:rsidRPr="00D92720" w:rsidRDefault="00A74945" w:rsidP="001B1FC1">
            <w:pPr>
              <w:pStyle w:val="Heading3"/>
            </w:pPr>
            <w:r>
              <w:t>M.A. Essay</w:t>
            </w:r>
          </w:p>
        </w:tc>
      </w:tr>
      <w:tr w:rsidR="00A74945" w:rsidRPr="00D92720" w14:paraId="08DA020B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6027F49" w14:textId="77777777" w:rsidR="00A74945" w:rsidRPr="00D92720" w:rsidRDefault="00A74945" w:rsidP="001B1FC1">
            <w:pPr>
              <w:pStyle w:val="Heading3"/>
            </w:pPr>
          </w:p>
        </w:tc>
      </w:tr>
      <w:tr w:rsidR="00A74945" w:rsidRPr="00D92720" w14:paraId="44F9365C" w14:textId="77777777" w:rsidTr="00103001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2E8D1067" w14:textId="2D28F435" w:rsidR="00A74945" w:rsidRPr="00D92720" w:rsidRDefault="00B9258E" w:rsidP="00322386">
            <w:pPr>
              <w:pStyle w:val="Heading2"/>
            </w:pPr>
            <w:r>
              <w:t>Topic of M.A. E</w:t>
            </w:r>
            <w:r w:rsidR="00A74945">
              <w:t xml:space="preserve">ssay: </w:t>
            </w:r>
            <w:r w:rsidR="00A7494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74945">
              <w:instrText xml:space="preserve"> FORMTEXT </w:instrText>
            </w:r>
            <w:r w:rsidR="00A74945">
              <w:fldChar w:fldCharType="separate"/>
            </w:r>
            <w:r w:rsidR="00A74945">
              <w:rPr>
                <w:noProof/>
              </w:rPr>
              <w:t> </w:t>
            </w:r>
            <w:r w:rsidR="00A74945">
              <w:rPr>
                <w:noProof/>
              </w:rPr>
              <w:t> </w:t>
            </w:r>
            <w:r w:rsidR="00A74945">
              <w:rPr>
                <w:noProof/>
              </w:rPr>
              <w:t> </w:t>
            </w:r>
            <w:r w:rsidR="00A74945">
              <w:rPr>
                <w:noProof/>
              </w:rPr>
              <w:t> </w:t>
            </w:r>
            <w:r w:rsidR="00A74945">
              <w:rPr>
                <w:noProof/>
              </w:rPr>
              <w:t> </w:t>
            </w:r>
            <w:r w:rsidR="00A74945">
              <w:fldChar w:fldCharType="end"/>
            </w:r>
            <w:r w:rsidR="00A74945">
              <w:t xml:space="preserve"> </w:t>
            </w:r>
            <w:r>
              <w:t xml:space="preserve">             Oral: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75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4BAFFEE" w14:textId="77777777" w:rsidR="00A74945" w:rsidRPr="00D92720" w:rsidRDefault="00A74945" w:rsidP="001B1FC1">
            <w:pPr>
              <w:pStyle w:val="Heading2"/>
            </w:pPr>
            <w:r>
              <w:t xml:space="preserve">Title: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D2120DC" w14:textId="77777777" w:rsidTr="00103001">
        <w:trPr>
          <w:trHeight w:val="288"/>
          <w:jc w:val="center"/>
        </w:trPr>
        <w:tc>
          <w:tcPr>
            <w:tcW w:w="5310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27A74CA7" w14:textId="77777777" w:rsidR="00A74945" w:rsidRPr="00D92720" w:rsidRDefault="00A74945" w:rsidP="00322386">
            <w:pPr>
              <w:pStyle w:val="Heading2"/>
            </w:pPr>
            <w:r>
              <w:t xml:space="preserve">Adviser: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5" w:type="dxa"/>
            <w:gridSpan w:val="11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834655A" w14:textId="77777777" w:rsidR="00A74945" w:rsidRPr="00D92720" w:rsidRDefault="00A74945" w:rsidP="00322386">
            <w:pPr>
              <w:pStyle w:val="Heading2"/>
            </w:pPr>
            <w:r>
              <w:t xml:space="preserve">Second reader: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2624DD0" w14:textId="77777777" w:rsidTr="00103001">
        <w:trPr>
          <w:trHeight w:val="288"/>
          <w:jc w:val="center"/>
        </w:trPr>
        <w:tc>
          <w:tcPr>
            <w:tcW w:w="5310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2AF678BB" w14:textId="77777777" w:rsidR="00A74945" w:rsidRPr="00D92720" w:rsidRDefault="00A74945" w:rsidP="001B1FC1">
            <w:pPr>
              <w:pStyle w:val="Heading2"/>
            </w:pPr>
            <w:r>
              <w:t xml:space="preserve">First draft complete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5" w:type="dxa"/>
            <w:gridSpan w:val="11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C826B7C" w14:textId="77777777" w:rsidR="00A74945" w:rsidRPr="00D92720" w:rsidRDefault="00A74945" w:rsidP="001B1FC1">
            <w:pPr>
              <w:pStyle w:val="Heading2"/>
            </w:pPr>
            <w:r>
              <w:t xml:space="preserve">Revised for second reader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1BEC8D5" w14:textId="77777777" w:rsidTr="00103001">
        <w:trPr>
          <w:trHeight w:val="288"/>
          <w:jc w:val="center"/>
        </w:trPr>
        <w:tc>
          <w:tcPr>
            <w:tcW w:w="5310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504FEF44" w14:textId="77777777" w:rsidR="00A74945" w:rsidRPr="00D92720" w:rsidRDefault="00A74945" w:rsidP="001B1FC1">
            <w:pPr>
              <w:pStyle w:val="Heading2"/>
            </w:pPr>
            <w:r>
              <w:t xml:space="preserve">Final version approved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5" w:type="dxa"/>
            <w:gridSpan w:val="11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259AE137" w14:textId="77777777" w:rsidR="00A74945" w:rsidRPr="00D92720" w:rsidRDefault="00A74945" w:rsidP="001B1FC1">
            <w:pPr>
              <w:pStyle w:val="Heading2"/>
            </w:pPr>
            <w:r>
              <w:t xml:space="preserve">Bound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E748140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2B62A7" w14:textId="77777777" w:rsidR="00A74945" w:rsidRPr="00D92720" w:rsidRDefault="00A74945" w:rsidP="001B1FC1">
            <w:pPr>
              <w:pStyle w:val="Heading2"/>
            </w:pPr>
            <w:r>
              <w:t xml:space="preserve">M.A.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A74945" w:rsidRPr="00D92720" w14:paraId="2379F11B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68F5342" w14:textId="77777777" w:rsidR="00A74945" w:rsidRPr="00D92720" w:rsidRDefault="00A74945" w:rsidP="003F4BE6">
            <w:pPr>
              <w:pStyle w:val="Text"/>
            </w:pPr>
          </w:p>
        </w:tc>
      </w:tr>
      <w:tr w:rsidR="00A74945" w:rsidRPr="00D92720" w14:paraId="2082580B" w14:textId="77777777" w:rsidTr="00103001">
        <w:trPr>
          <w:trHeight w:hRule="exact" w:val="34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18236264" w14:textId="77777777" w:rsidR="00A74945" w:rsidRPr="00D92720" w:rsidRDefault="00A74945" w:rsidP="00132D22">
            <w:pPr>
              <w:pStyle w:val="Heading3"/>
            </w:pPr>
            <w:r>
              <w:t>Minor</w:t>
            </w:r>
          </w:p>
        </w:tc>
      </w:tr>
      <w:tr w:rsidR="00A74945" w:rsidRPr="00D92720" w14:paraId="7B922CD7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3785CF0" w14:textId="77777777" w:rsidR="00A74945" w:rsidRPr="00D92720" w:rsidRDefault="00A74945" w:rsidP="003F4BE6">
            <w:pPr>
              <w:pStyle w:val="Heading3"/>
            </w:pPr>
          </w:p>
        </w:tc>
      </w:tr>
      <w:tr w:rsidR="00A74945" w:rsidRPr="00D92720" w14:paraId="72844A22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CF2327" w14:textId="77777777" w:rsidR="00A74945" w:rsidRPr="00D92720" w:rsidRDefault="00A74945" w:rsidP="00132D22">
            <w:pPr>
              <w:pStyle w:val="Heading2"/>
            </w:pPr>
            <w:r>
              <w:t xml:space="preserve">Minor Field: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A7D0EA3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1CF8AE" w14:textId="77777777" w:rsidR="00A74945" w:rsidRPr="00D92720" w:rsidRDefault="00A74945" w:rsidP="00132D22">
            <w:pPr>
              <w:pStyle w:val="Heading2"/>
            </w:pPr>
            <w:r>
              <w:t xml:space="preserve">Courses in Minor Field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3</w:t>
            </w:r>
            <w:r w:rsidRPr="00323901">
              <w:rPr>
                <w:b w:val="0"/>
                <w:bCs/>
                <w:i/>
                <w:iCs/>
              </w:rPr>
              <w:t xml:space="preserve"> courses, 4000-level and above, for letter grades</w:t>
            </w:r>
            <w:r>
              <w:rPr>
                <w:b w:val="0"/>
                <w:bCs/>
                <w:i/>
                <w:iCs/>
              </w:rPr>
              <w:t>. Minors in second Slavic languages may count 6 points of language above elementary as one course.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A74945" w:rsidRPr="00D92720" w14:paraId="2456CC28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A784D7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A00F15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6F96D0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F9588C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C6A211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44414A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18988ED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462E4195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E2EF2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FC7B3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109A1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F54B4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55256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89A98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A388AB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3EC931C2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96C65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4325C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0D5C6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9D85F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28822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16324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594212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4D6E9E4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86AFB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103AA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A6E87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31083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15819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198CF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741DD6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743AC60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D7C23F" w14:textId="68FF4268" w:rsidR="00A74945" w:rsidRPr="00D92720" w:rsidRDefault="00A74945" w:rsidP="009F6B3C">
            <w:pPr>
              <w:pStyle w:val="Heading2"/>
            </w:pPr>
            <w:r>
              <w:t xml:space="preserve">Minor </w:t>
            </w:r>
            <w:r w:rsidR="009F6B3C">
              <w:t>Colloquium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BA8E673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38AF45" w14:textId="515F502E" w:rsidR="00A74945" w:rsidRPr="00D92720" w:rsidRDefault="00A74945" w:rsidP="009F6B3C">
            <w:pPr>
              <w:pStyle w:val="Heading2"/>
            </w:pPr>
            <w:r>
              <w:t xml:space="preserve">Adviser for minor </w:t>
            </w:r>
            <w:r w:rsidR="009F6B3C">
              <w:t>portfolio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3C926C49" w14:textId="77777777" w:rsidTr="00103001">
        <w:trPr>
          <w:trHeight w:val="288"/>
          <w:jc w:val="center"/>
        </w:trPr>
        <w:tc>
          <w:tcPr>
            <w:tcW w:w="3482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399D9156" w14:textId="52731CDE" w:rsidR="00A74945" w:rsidRPr="00D92720" w:rsidRDefault="00A74945" w:rsidP="009F6B3C">
            <w:pPr>
              <w:pStyle w:val="Heading2"/>
            </w:pPr>
            <w:r>
              <w:t xml:space="preserve">Two additional </w:t>
            </w:r>
            <w:r w:rsidR="009F6B3C">
              <w:t>committee members</w:t>
            </w:r>
            <w:r>
              <w:t xml:space="preserve">: </w:t>
            </w:r>
          </w:p>
        </w:tc>
        <w:tc>
          <w:tcPr>
            <w:tcW w:w="3586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CDD55A0" w14:textId="77777777" w:rsidR="00A74945" w:rsidRPr="00D92720" w:rsidRDefault="00A74945" w:rsidP="003F4BE6">
            <w:pPr>
              <w:pStyle w:val="Heading2"/>
            </w:pPr>
            <w:r>
              <w:t xml:space="preserve">1: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47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022ABC9C" w14:textId="77777777" w:rsidR="00A74945" w:rsidRPr="00D92720" w:rsidRDefault="00A74945" w:rsidP="003F4BE6">
            <w:pPr>
              <w:pStyle w:val="Heading2"/>
            </w:pPr>
            <w:r>
              <w:t xml:space="preserve">2: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38A73200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510E87" w14:textId="6F5E8F35" w:rsidR="00A74945" w:rsidRPr="00D92720" w:rsidRDefault="00A74945" w:rsidP="009F6B3C">
            <w:pPr>
              <w:pStyle w:val="Heading2"/>
            </w:pPr>
            <w:r>
              <w:t xml:space="preserve">Date of minor </w:t>
            </w:r>
            <w:r w:rsidR="009F6B3C">
              <w:t>colloquium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07D5DEF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136057E" w14:textId="77777777" w:rsidR="00A74945" w:rsidRPr="00D92720" w:rsidRDefault="00A74945" w:rsidP="003F4BE6">
            <w:pPr>
              <w:pStyle w:val="Text"/>
            </w:pPr>
          </w:p>
        </w:tc>
      </w:tr>
      <w:tr w:rsidR="00A74945" w:rsidRPr="00D92720" w14:paraId="15FF36C4" w14:textId="77777777" w:rsidTr="00103001">
        <w:trPr>
          <w:trHeight w:hRule="exact" w:val="34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34896547" w14:textId="77777777" w:rsidR="00A74945" w:rsidRPr="00D92720" w:rsidRDefault="00A74945" w:rsidP="003F4BE6">
            <w:pPr>
              <w:pStyle w:val="Heading3"/>
            </w:pPr>
            <w:r>
              <w:t>research languages</w:t>
            </w:r>
          </w:p>
        </w:tc>
      </w:tr>
      <w:tr w:rsidR="00A74945" w:rsidRPr="00D92720" w14:paraId="3253A535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AE4B07D" w14:textId="77777777" w:rsidR="00A74945" w:rsidRPr="00D92720" w:rsidRDefault="00A74945" w:rsidP="003F4BE6">
            <w:pPr>
              <w:pStyle w:val="Heading3"/>
            </w:pPr>
          </w:p>
        </w:tc>
      </w:tr>
      <w:tr w:rsidR="00A74945" w:rsidRPr="00D92720" w14:paraId="65D9466D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F5B2CD" w14:textId="77777777" w:rsidR="00A74945" w:rsidRPr="00D1754D" w:rsidRDefault="00A74945" w:rsidP="00AF3B7F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French, German, or other language with demonstrable relevance to research</w:t>
            </w:r>
          </w:p>
        </w:tc>
      </w:tr>
      <w:tr w:rsidR="00A74945" w:rsidRPr="00D92720" w14:paraId="65BDCEED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6FA946" w14:textId="77777777" w:rsidR="00A74945" w:rsidRPr="00D92720" w:rsidRDefault="00A74945" w:rsidP="003F4BE6">
            <w:pPr>
              <w:pStyle w:val="Heading2"/>
            </w:pPr>
            <w:r>
              <w:t xml:space="preserve">First language: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A74945" w:rsidRPr="00D92720" w14:paraId="2C10D370" w14:textId="77777777" w:rsidTr="00103001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3DB83489" w14:textId="77777777" w:rsidR="00A74945" w:rsidRPr="00D92720" w:rsidRDefault="00A74945" w:rsidP="003F4BE6">
            <w:pPr>
              <w:pStyle w:val="Heading2"/>
            </w:pPr>
            <w:r>
              <w:t xml:space="preserve">Date of exam: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7675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EC44ED3" w14:textId="77777777" w:rsidR="00A74945" w:rsidRPr="00D92720" w:rsidRDefault="00A74945" w:rsidP="003F4BE6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BA30096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8C40EA" w14:textId="77777777" w:rsidR="00A74945" w:rsidRPr="00D1754D" w:rsidRDefault="00A74945" w:rsidP="003F4BE6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A74945" w:rsidRPr="00D92720" w14:paraId="5C4363E8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5A6172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591BEB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90E77B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0D1CBF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1494AB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984752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AF4CC03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41666DA6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5CACC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5DEF1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A93AA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3C5D4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D35E9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E15D2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BEF91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CB7FE2E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895D0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C2F30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F2BF7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A91E1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F41F9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6D99F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B92B1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6F0EBA4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9F143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D72BD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BAABB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5AF4E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7154A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CA2AC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BD78AB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28EE068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8CBAA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E1B53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F103C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2B91A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7EDC9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E1D73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00B0A1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2A8E78A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43DDB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9D403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B4971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15B19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AAC1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B9F8E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98F89D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9E30366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C73D1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7FC91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5356F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3D38F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BF751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FC860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BAF29C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9B165D4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0631CE" w14:textId="77777777" w:rsidR="00A74945" w:rsidRPr="00D92720" w:rsidRDefault="00A74945" w:rsidP="003F4BE6">
            <w:pPr>
              <w:pStyle w:val="Heading2"/>
            </w:pPr>
            <w:r>
              <w:t xml:space="preserve">Second language: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A74945" w:rsidRPr="00D92720" w14:paraId="36FCB9AD" w14:textId="77777777" w:rsidTr="00103001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259C667C" w14:textId="77777777" w:rsidR="00A74945" w:rsidRPr="00D92720" w:rsidRDefault="00A74945" w:rsidP="003F4BE6">
            <w:pPr>
              <w:pStyle w:val="Heading2"/>
            </w:pPr>
            <w:r>
              <w:lastRenderedPageBreak/>
              <w:t xml:space="preserve">Date of exam: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7675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C146F3F" w14:textId="77777777" w:rsidR="00A74945" w:rsidRPr="00D92720" w:rsidRDefault="00A74945" w:rsidP="003F4BE6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7EFCFF20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6BEA02" w14:textId="77777777" w:rsidR="00A74945" w:rsidRPr="00D1754D" w:rsidRDefault="00A74945" w:rsidP="003F4BE6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A74945" w:rsidRPr="00D92720" w14:paraId="694CF992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D47BDD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A0B642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7CEE2D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C9F2EA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78C82F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A4905D" w14:textId="77777777" w:rsidR="00A74945" w:rsidRPr="00D92720" w:rsidRDefault="00A74945" w:rsidP="003F4BE6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942F8BC" w14:textId="77777777" w:rsidR="00A74945" w:rsidRPr="00D92720" w:rsidRDefault="00A74945" w:rsidP="003F4BE6">
            <w:pPr>
              <w:pStyle w:val="Text"/>
            </w:pPr>
            <w:r>
              <w:t>Grade</w:t>
            </w:r>
          </w:p>
        </w:tc>
      </w:tr>
      <w:tr w:rsidR="00A74945" w:rsidRPr="00D92720" w14:paraId="7F0D3318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0F357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8432B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9A475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AF723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BD051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781E4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02ED0C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0116AC6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6E0BC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C6355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F9545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24C89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30645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85E70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EFD8CD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E7C2B9D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3A173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99079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C54D0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28D43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62378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F9A93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6DC5A2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05992F69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A219E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C7795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861B8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DBC51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25E20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5CB6A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D8008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390707EA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BC8611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70197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8E85AF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AB6A0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0F9E7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3FABE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6B280E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A1B002C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C75D4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5201E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209D1E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384E5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21E2D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07B19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734A7E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3F895C1B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8E25FFE" w14:textId="77777777" w:rsidR="00A74945" w:rsidRPr="00D92720" w:rsidRDefault="00A74945" w:rsidP="003F4BE6">
            <w:pPr>
              <w:pStyle w:val="Text"/>
            </w:pPr>
          </w:p>
        </w:tc>
      </w:tr>
      <w:tr w:rsidR="00A74945" w:rsidRPr="00D92720" w14:paraId="5F7CBC76" w14:textId="77777777" w:rsidTr="00103001">
        <w:trPr>
          <w:trHeight w:hRule="exact" w:val="34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139F4091" w14:textId="77777777" w:rsidR="00A74945" w:rsidRPr="00D92720" w:rsidRDefault="00A74945" w:rsidP="003F4BE6">
            <w:pPr>
              <w:pStyle w:val="Heading3"/>
            </w:pPr>
            <w:r>
              <w:t>teaching</w:t>
            </w:r>
          </w:p>
        </w:tc>
      </w:tr>
      <w:tr w:rsidR="00A74945" w:rsidRPr="00D92720" w14:paraId="53EE159C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F56E723" w14:textId="77777777" w:rsidR="00A74945" w:rsidRPr="00D92720" w:rsidRDefault="00A74945" w:rsidP="003F4BE6">
            <w:pPr>
              <w:pStyle w:val="Heading3"/>
            </w:pPr>
          </w:p>
        </w:tc>
      </w:tr>
      <w:tr w:rsidR="00A74945" w:rsidRPr="00D92720" w14:paraId="3190DD04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BFF116" w14:textId="77777777" w:rsidR="00A74945" w:rsidRPr="00D92720" w:rsidRDefault="00A74945" w:rsidP="003F4BE6">
            <w:pPr>
              <w:pStyle w:val="Heading2"/>
            </w:pPr>
            <w:r>
              <w:t xml:space="preserve">First year of teaching: </w:t>
            </w:r>
          </w:p>
        </w:tc>
      </w:tr>
      <w:tr w:rsidR="00A74945" w:rsidRPr="00D92720" w14:paraId="2321600C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7BBE64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43D74C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A757B3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DC46BF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92C342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76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859ABD1" w14:textId="77777777" w:rsidR="00A74945" w:rsidRPr="00D92720" w:rsidRDefault="00A74945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A74945" w:rsidRPr="00D92720" w14:paraId="79C91BE4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6E6E3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874D9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B834E7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D271C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640D3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05B4DEB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8831AC0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3FECD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6DED6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39D84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2AA3F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E0E67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4F7264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43773F7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A605BF" w14:textId="77777777" w:rsidR="00A74945" w:rsidRPr="00D92720" w:rsidRDefault="00A74945" w:rsidP="003F4BE6">
            <w:pPr>
              <w:pStyle w:val="Heading2"/>
            </w:pPr>
            <w:r>
              <w:t xml:space="preserve">Second year of teaching: </w:t>
            </w:r>
          </w:p>
        </w:tc>
      </w:tr>
      <w:tr w:rsidR="00A74945" w:rsidRPr="00D92720" w14:paraId="4FD3E0FF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687CB6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850B82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177FAE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9D6A8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FCB775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76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416F579" w14:textId="77777777" w:rsidR="00A74945" w:rsidRPr="00D92720" w:rsidRDefault="00A74945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A74945" w:rsidRPr="00D92720" w14:paraId="1B9F43AC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6B7FC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112F9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5C505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83A75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B7D79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BD5FED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9960C83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F3D9B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F48FE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41A13A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D3284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BD0F8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809588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136B329C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AAC92" w14:textId="77777777" w:rsidR="00A74945" w:rsidRPr="00D92720" w:rsidRDefault="00A74945" w:rsidP="003F4BE6">
            <w:pPr>
              <w:pStyle w:val="Heading2"/>
            </w:pPr>
            <w:r>
              <w:t xml:space="preserve">Third year of teaching: </w:t>
            </w:r>
          </w:p>
        </w:tc>
      </w:tr>
      <w:tr w:rsidR="00A74945" w:rsidRPr="00D92720" w14:paraId="4AAD9C3F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814EC9" w14:textId="77777777" w:rsidR="00A74945" w:rsidRPr="00D92720" w:rsidRDefault="00A74945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B82CC5" w14:textId="77777777" w:rsidR="00A74945" w:rsidRPr="00D92720" w:rsidRDefault="00A74945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9A3A71" w14:textId="77777777" w:rsidR="00A74945" w:rsidRPr="00D92720" w:rsidRDefault="00A74945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C0AF5C" w14:textId="77777777" w:rsidR="00A74945" w:rsidRPr="00D92720" w:rsidRDefault="00A74945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1419A3" w14:textId="77777777" w:rsidR="00A74945" w:rsidRPr="00D92720" w:rsidRDefault="00A74945" w:rsidP="003F4BE6">
            <w:pPr>
              <w:pStyle w:val="Text"/>
            </w:pPr>
            <w:r>
              <w:t>Pts</w:t>
            </w:r>
          </w:p>
        </w:tc>
        <w:tc>
          <w:tcPr>
            <w:tcW w:w="376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5286B6B" w14:textId="77777777" w:rsidR="00A74945" w:rsidRPr="00D92720" w:rsidRDefault="00A74945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A74945" w:rsidRPr="00D92720" w14:paraId="7B42BD02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4FF575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88317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DD8EC6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BB155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2DF15D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19138F4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61DC0A04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59E3CC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216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84DC80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0C2113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5D9212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B990E8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EF90259" w14:textId="77777777" w:rsidR="00A74945" w:rsidRPr="00D92720" w:rsidRDefault="00A74945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2D1BB0F4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17914B1" w14:textId="77777777" w:rsidR="00A74945" w:rsidRPr="00D92720" w:rsidRDefault="00A74945" w:rsidP="003F4BE6">
            <w:pPr>
              <w:pStyle w:val="Text"/>
            </w:pPr>
          </w:p>
        </w:tc>
      </w:tr>
      <w:tr w:rsidR="00A74945" w:rsidRPr="00D92720" w14:paraId="7C9BBC71" w14:textId="77777777" w:rsidTr="00103001">
        <w:trPr>
          <w:trHeight w:hRule="exact" w:val="34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1A6054A3" w14:textId="77777777" w:rsidR="00A74945" w:rsidRPr="00D92720" w:rsidRDefault="00A74945" w:rsidP="003F4BE6">
            <w:pPr>
              <w:pStyle w:val="Heading3"/>
            </w:pPr>
            <w:r>
              <w:t xml:space="preserve">exams and degree conferral </w:t>
            </w:r>
          </w:p>
        </w:tc>
      </w:tr>
      <w:tr w:rsidR="00A74945" w:rsidRPr="00D92720" w14:paraId="76DFA842" w14:textId="77777777" w:rsidTr="00103001">
        <w:trPr>
          <w:trHeight w:hRule="exact" w:val="216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D9922F9" w14:textId="77777777" w:rsidR="00A74945" w:rsidRPr="00D92720" w:rsidRDefault="00A74945" w:rsidP="003F4BE6">
            <w:pPr>
              <w:pStyle w:val="Heading3"/>
            </w:pPr>
          </w:p>
        </w:tc>
      </w:tr>
      <w:tr w:rsidR="00A74945" w:rsidRPr="00D92720" w14:paraId="7FE9DC3F" w14:textId="77777777" w:rsidTr="00103001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7D46EB47" w14:textId="77777777" w:rsidR="00A74945" w:rsidRPr="00D92720" w:rsidRDefault="00A74945" w:rsidP="003F4BE6">
            <w:pPr>
              <w:pStyle w:val="Heading2"/>
            </w:pPr>
            <w:r>
              <w:t xml:space="preserve">Date of M.Phil. exam </w:t>
            </w:r>
            <w:r>
              <w:rPr>
                <w:b w:val="0"/>
                <w:bCs/>
                <w:i/>
                <w:iCs/>
              </w:rPr>
              <w:t>(anticipated, to be replaced by actual)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7675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24BCF403" w14:textId="77777777" w:rsidR="00A74945" w:rsidRPr="00D92720" w:rsidRDefault="00A74945" w:rsidP="003F4BE6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3E01074F" w14:textId="77777777" w:rsidTr="00103001">
        <w:trPr>
          <w:trHeight w:val="288"/>
          <w:jc w:val="center"/>
        </w:trPr>
        <w:tc>
          <w:tcPr>
            <w:tcW w:w="199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9B34FD4" w14:textId="77777777" w:rsidR="00A74945" w:rsidRPr="00D92720" w:rsidRDefault="00A74945" w:rsidP="00D1754D">
            <w:pPr>
              <w:pStyle w:val="Heading2"/>
            </w:pPr>
            <w:r>
              <w:t xml:space="preserve">Examiners: </w:t>
            </w:r>
          </w:p>
        </w:tc>
        <w:tc>
          <w:tcPr>
            <w:tcW w:w="435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F0A4410" w14:textId="77777777" w:rsidR="00A74945" w:rsidRPr="00D92720" w:rsidRDefault="00A74945" w:rsidP="003F4BE6">
            <w:pPr>
              <w:pStyle w:val="Heading2"/>
            </w:pPr>
            <w:r>
              <w:t xml:space="preserve">1: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7E22807" w14:textId="77777777" w:rsidR="00A74945" w:rsidRPr="00D92720" w:rsidRDefault="00A74945" w:rsidP="003F4BE6">
            <w:pPr>
              <w:pStyle w:val="Heading2"/>
            </w:pPr>
            <w:r>
              <w:t xml:space="preserve">2: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A266517" w14:textId="77777777" w:rsidR="00A74945" w:rsidRPr="00D92720" w:rsidRDefault="00A74945" w:rsidP="003F4BE6">
            <w:pPr>
              <w:pStyle w:val="Heading2"/>
            </w:pPr>
            <w:r>
              <w:t xml:space="preserve">3: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945" w:rsidRPr="00D92720" w14:paraId="48F91A5F" w14:textId="77777777" w:rsidTr="00103001">
        <w:trPr>
          <w:trHeight w:val="288"/>
          <w:jc w:val="center"/>
        </w:trPr>
        <w:tc>
          <w:tcPr>
            <w:tcW w:w="11815" w:type="dxa"/>
            <w:gridSpan w:val="17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824760" w14:textId="77777777" w:rsidR="00A74945" w:rsidRPr="00D92720" w:rsidRDefault="00A74945" w:rsidP="003F4BE6">
            <w:pPr>
              <w:pStyle w:val="Heading2"/>
            </w:pPr>
            <w:r>
              <w:t xml:space="preserve">M.Phil.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177588F4" w14:textId="77777777" w:rsidR="00AC4EAC" w:rsidRDefault="00AC4EAC" w:rsidP="00D92720"/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6A5F9C" w:rsidRPr="00D92720" w14:paraId="76205CA9" w14:textId="77777777">
        <w:trPr>
          <w:trHeight w:hRule="exact" w:val="346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313B556" w14:textId="77777777" w:rsidR="006A5F9C" w:rsidRPr="00D92720" w:rsidRDefault="006A5F9C" w:rsidP="00A74945">
            <w:pPr>
              <w:pStyle w:val="Heading3"/>
            </w:pPr>
            <w:r>
              <w:t xml:space="preserve">Dissertation Brief </w:t>
            </w:r>
          </w:p>
        </w:tc>
      </w:tr>
    </w:tbl>
    <w:p w14:paraId="528FB6FB" w14:textId="77777777" w:rsidR="006A5F9C" w:rsidRDefault="006A5F9C" w:rsidP="006A5F9C"/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95"/>
        <w:gridCol w:w="3189"/>
        <w:gridCol w:w="3330"/>
        <w:gridCol w:w="3186"/>
      </w:tblGrid>
      <w:tr w:rsidR="006A5F9C" w:rsidRPr="00D92720" w14:paraId="4EFE5119" w14:textId="77777777">
        <w:trPr>
          <w:trHeight w:hRule="exact" w:val="329"/>
          <w:jc w:val="center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977"/>
              <w:gridCol w:w="2989"/>
              <w:gridCol w:w="1516"/>
              <w:gridCol w:w="831"/>
              <w:gridCol w:w="721"/>
              <w:gridCol w:w="3053"/>
              <w:gridCol w:w="713"/>
            </w:tblGrid>
            <w:tr w:rsidR="006A5F9C" w:rsidRPr="00D92720" w14:paraId="54A41099" w14:textId="77777777">
              <w:trPr>
                <w:trHeight w:val="288"/>
                <w:jc w:val="center"/>
              </w:trPr>
              <w:tc>
                <w:tcPr>
                  <w:tcW w:w="97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6E6B9120" w14:textId="77777777" w:rsidR="006A5F9C" w:rsidRPr="00D92720" w:rsidRDefault="00D13EC7" w:rsidP="00A74945">
                  <w:pPr>
                    <w:pStyle w:val="Tex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5F9C">
                    <w:instrText xml:space="preserve"> FORMCHECKBOX </w:instrText>
                  </w:r>
                  <w:r w:rsidR="00B9321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8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2FAB5F94" w14:textId="77777777" w:rsidR="006A5F9C" w:rsidRPr="00D92720" w:rsidRDefault="006A5F9C" w:rsidP="00A74945">
                  <w:pPr>
                    <w:pStyle w:val="Text"/>
                  </w:pPr>
                  <w:r>
                    <w:t>Doctoral Research Seminar</w:t>
                  </w:r>
                </w:p>
              </w:tc>
              <w:tc>
                <w:tcPr>
                  <w:tcW w:w="151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5C7E7A6B" w14:textId="77777777" w:rsidR="006A5F9C" w:rsidRPr="00D92720" w:rsidRDefault="006A5F9C" w:rsidP="00A74945">
                  <w:pPr>
                    <w:pStyle w:val="Text"/>
                  </w:pPr>
                  <w:r>
                    <w:t>SLLT GR9001</w:t>
                  </w:r>
                </w:p>
              </w:tc>
              <w:tc>
                <w:tcPr>
                  <w:tcW w:w="83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7B2B49E9" w14:textId="77777777" w:rsidR="006A5F9C" w:rsidRPr="00D92720" w:rsidRDefault="00D13EC7" w:rsidP="00A74945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A5F9C">
                    <w:instrText xml:space="preserve"> FORMTEXT </w:instrText>
                  </w:r>
                  <w:r>
                    <w:fldChar w:fldCharType="separate"/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46BF7731" w14:textId="77777777" w:rsidR="006A5F9C" w:rsidRPr="00D92720" w:rsidRDefault="006A5F9C" w:rsidP="00A74945">
                  <w:pPr>
                    <w:pStyle w:val="Text"/>
                  </w:pPr>
                  <w:r>
                    <w:t>2</w:t>
                  </w:r>
                </w:p>
              </w:tc>
              <w:tc>
                <w:tcPr>
                  <w:tcW w:w="3053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3A4C5CE8" w14:textId="77777777" w:rsidR="006A5F9C" w:rsidRPr="00D92720" w:rsidRDefault="00D13EC7" w:rsidP="00A74945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A5F9C">
                    <w:instrText xml:space="preserve"> FORMTEXT </w:instrText>
                  </w:r>
                  <w:r>
                    <w:fldChar w:fldCharType="separate"/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13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1E94FC69" w14:textId="77777777" w:rsidR="006A5F9C" w:rsidRPr="00D92720" w:rsidRDefault="00D13EC7" w:rsidP="00A74945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A5F9C">
                    <w:instrText xml:space="preserve"> FORMTEXT </w:instrText>
                  </w:r>
                  <w:r>
                    <w:fldChar w:fldCharType="separate"/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51DB039" w14:textId="77777777" w:rsidR="006A5F9C" w:rsidRDefault="006A5F9C" w:rsidP="00A74945">
            <w:pPr>
              <w:pStyle w:val="Text"/>
            </w:pPr>
          </w:p>
        </w:tc>
      </w:tr>
      <w:tr w:rsidR="006A5F9C" w:rsidRPr="00D92720" w14:paraId="691ADDF9" w14:textId="77777777">
        <w:trPr>
          <w:trHeight w:hRule="exact" w:val="329"/>
          <w:jc w:val="center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977"/>
              <w:gridCol w:w="2989"/>
              <w:gridCol w:w="1516"/>
              <w:gridCol w:w="831"/>
              <w:gridCol w:w="721"/>
              <w:gridCol w:w="3053"/>
              <w:gridCol w:w="713"/>
            </w:tblGrid>
            <w:tr w:rsidR="006A5F9C" w:rsidRPr="00D92720" w14:paraId="2B4EC5C6" w14:textId="77777777">
              <w:trPr>
                <w:trHeight w:val="288"/>
                <w:jc w:val="center"/>
              </w:trPr>
              <w:tc>
                <w:tcPr>
                  <w:tcW w:w="97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0D7A167C" w14:textId="77777777" w:rsidR="006A5F9C" w:rsidRPr="00D92720" w:rsidRDefault="00D13EC7" w:rsidP="00A74945">
                  <w:pPr>
                    <w:pStyle w:val="Tex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5F9C">
                    <w:instrText xml:space="preserve"> FORMCHECKBOX </w:instrText>
                  </w:r>
                  <w:r w:rsidR="00B9321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8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1FBD43D4" w14:textId="77777777" w:rsidR="006A5F9C" w:rsidRPr="00D92720" w:rsidRDefault="006A5F9C" w:rsidP="00A74945">
                  <w:pPr>
                    <w:pStyle w:val="Text"/>
                  </w:pPr>
                  <w:r>
                    <w:t>Doctoral Research Seminar</w:t>
                  </w:r>
                </w:p>
              </w:tc>
              <w:tc>
                <w:tcPr>
                  <w:tcW w:w="151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3ADFD902" w14:textId="77777777" w:rsidR="006A5F9C" w:rsidRPr="00D92720" w:rsidRDefault="006A5F9C" w:rsidP="00A74945">
                  <w:pPr>
                    <w:pStyle w:val="Text"/>
                  </w:pPr>
                  <w:r>
                    <w:t>SLLT GR9001</w:t>
                  </w:r>
                </w:p>
              </w:tc>
              <w:tc>
                <w:tcPr>
                  <w:tcW w:w="83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3894F606" w14:textId="77777777" w:rsidR="006A5F9C" w:rsidRPr="00D92720" w:rsidRDefault="00D13EC7" w:rsidP="00A74945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A5F9C">
                    <w:instrText xml:space="preserve"> FORMTEXT </w:instrText>
                  </w:r>
                  <w:r>
                    <w:fldChar w:fldCharType="separate"/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45AF04EB" w14:textId="77777777" w:rsidR="006A5F9C" w:rsidRPr="00D92720" w:rsidRDefault="006A5F9C" w:rsidP="00A74945">
                  <w:pPr>
                    <w:pStyle w:val="Text"/>
                  </w:pPr>
                  <w:r>
                    <w:t>2</w:t>
                  </w:r>
                </w:p>
              </w:tc>
              <w:tc>
                <w:tcPr>
                  <w:tcW w:w="3053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665C82CF" w14:textId="77777777" w:rsidR="006A5F9C" w:rsidRPr="00D92720" w:rsidRDefault="00D13EC7" w:rsidP="00A74945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A5F9C">
                    <w:instrText xml:space="preserve"> FORMTEXT </w:instrText>
                  </w:r>
                  <w:r>
                    <w:fldChar w:fldCharType="separate"/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13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06133E6E" w14:textId="77777777" w:rsidR="006A5F9C" w:rsidRPr="00D92720" w:rsidRDefault="00D13EC7" w:rsidP="00A74945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A5F9C">
                    <w:instrText xml:space="preserve"> FORMTEXT </w:instrText>
                  </w:r>
                  <w:r>
                    <w:fldChar w:fldCharType="separate"/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 w:rsidR="006A5F9C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805FF2C" w14:textId="77777777" w:rsidR="006A5F9C" w:rsidRDefault="006A5F9C" w:rsidP="00A74945">
            <w:pPr>
              <w:pStyle w:val="Text"/>
            </w:pPr>
          </w:p>
        </w:tc>
      </w:tr>
      <w:tr w:rsidR="006A5F9C" w:rsidRPr="00D92720" w14:paraId="2BAD274C" w14:textId="77777777">
        <w:trPr>
          <w:trHeight w:val="288"/>
          <w:jc w:val="center"/>
        </w:trPr>
        <w:tc>
          <w:tcPr>
            <w:tcW w:w="428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6C292FE" w14:textId="77777777" w:rsidR="006A5F9C" w:rsidRPr="00914725" w:rsidRDefault="006A5F9C" w:rsidP="00A74945"/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18DE594" w14:textId="77777777" w:rsidR="006A5F9C" w:rsidRDefault="006A5F9C" w:rsidP="00A74945">
            <w:pPr>
              <w:pStyle w:val="Heading2"/>
            </w:pPr>
          </w:p>
        </w:tc>
      </w:tr>
      <w:tr w:rsidR="006A5F9C" w:rsidRPr="00D92720" w14:paraId="76AD0FC9" w14:textId="77777777">
        <w:trPr>
          <w:trHeight w:val="288"/>
          <w:jc w:val="center"/>
        </w:trPr>
        <w:tc>
          <w:tcPr>
            <w:tcW w:w="428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CC961DB" w14:textId="77777777" w:rsidR="006A5F9C" w:rsidRPr="00D92720" w:rsidRDefault="006A5F9C" w:rsidP="00A74945">
            <w:pPr>
              <w:pStyle w:val="Heading2"/>
            </w:pPr>
            <w:r>
              <w:t xml:space="preserve">Date of Brief Defense </w:t>
            </w:r>
            <w:r>
              <w:rPr>
                <w:b w:val="0"/>
                <w:bCs/>
                <w:i/>
                <w:iCs/>
              </w:rPr>
              <w:t>(anticipated, to be replaced by actual)</w:t>
            </w:r>
            <w:r>
              <w:t xml:space="preserve">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  <w:r>
              <w:t xml:space="preserve"> </w:t>
            </w:r>
          </w:p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4BBE0D4" w14:textId="77777777" w:rsidR="006A5F9C" w:rsidRPr="00D92720" w:rsidRDefault="006A5F9C" w:rsidP="00A74945">
            <w:pPr>
              <w:pStyle w:val="Heading2"/>
            </w:pPr>
            <w:r>
              <w:t xml:space="preserve">Title: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</w:tr>
      <w:tr w:rsidR="006A5F9C" w:rsidRPr="00D92720" w14:paraId="04CDE19B" w14:textId="77777777">
        <w:trPr>
          <w:trHeight w:val="288"/>
          <w:jc w:val="center"/>
        </w:trPr>
        <w:tc>
          <w:tcPr>
            <w:tcW w:w="1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8438C00" w14:textId="77777777" w:rsidR="006A5F9C" w:rsidRPr="00D92720" w:rsidRDefault="006A5F9C" w:rsidP="00A74945">
            <w:pPr>
              <w:pStyle w:val="Heading2"/>
            </w:pPr>
            <w:r>
              <w:t xml:space="preserve">Committee </w:t>
            </w:r>
          </w:p>
        </w:tc>
        <w:tc>
          <w:tcPr>
            <w:tcW w:w="3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25ED11E" w14:textId="77777777" w:rsidR="006A5F9C" w:rsidRPr="00D92720" w:rsidRDefault="006A5F9C" w:rsidP="00A74945">
            <w:pPr>
              <w:pStyle w:val="Heading2"/>
            </w:pPr>
            <w:r>
              <w:t xml:space="preserve">1: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A891BB5" w14:textId="77777777" w:rsidR="006A5F9C" w:rsidRPr="00D92720" w:rsidRDefault="006A5F9C" w:rsidP="00A74945">
            <w:pPr>
              <w:pStyle w:val="Heading2"/>
            </w:pPr>
            <w:r>
              <w:t xml:space="preserve">2: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  <w:tc>
          <w:tcPr>
            <w:tcW w:w="31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8F89DE3" w14:textId="77777777" w:rsidR="006A5F9C" w:rsidRPr="00D92720" w:rsidRDefault="006A5F9C" w:rsidP="00A74945">
            <w:pPr>
              <w:pStyle w:val="Heading2"/>
            </w:pPr>
            <w:r>
              <w:t xml:space="preserve">3: </w:t>
            </w:r>
            <w:r w:rsidR="00D13E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13E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13EC7">
              <w:fldChar w:fldCharType="end"/>
            </w:r>
          </w:p>
        </w:tc>
      </w:tr>
    </w:tbl>
    <w:p w14:paraId="69549AD3" w14:textId="77777777" w:rsidR="006A5F9C" w:rsidRPr="00D92720" w:rsidRDefault="006A5F9C" w:rsidP="006A5F9C"/>
    <w:p w14:paraId="6DC46E3C" w14:textId="77777777" w:rsidR="006A5F9C" w:rsidRPr="00D92720" w:rsidRDefault="006A5F9C" w:rsidP="006A5F9C"/>
    <w:p w14:paraId="23C5EEFB" w14:textId="77777777" w:rsidR="006A5F9C" w:rsidRPr="00D92720" w:rsidRDefault="006A5F9C" w:rsidP="00D92720"/>
    <w:sectPr w:rsidR="006A5F9C" w:rsidRPr="00D92720" w:rsidSect="0091593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901"/>
    <w:rsid w:val="0003410B"/>
    <w:rsid w:val="000349EA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3001"/>
    <w:rsid w:val="0010651B"/>
    <w:rsid w:val="00112033"/>
    <w:rsid w:val="00132D22"/>
    <w:rsid w:val="001619BA"/>
    <w:rsid w:val="00162A4E"/>
    <w:rsid w:val="0019056C"/>
    <w:rsid w:val="00195C50"/>
    <w:rsid w:val="001A732E"/>
    <w:rsid w:val="001B1FC1"/>
    <w:rsid w:val="001F1E87"/>
    <w:rsid w:val="001F39E0"/>
    <w:rsid w:val="001F5BB5"/>
    <w:rsid w:val="002236E6"/>
    <w:rsid w:val="00264D71"/>
    <w:rsid w:val="002A069F"/>
    <w:rsid w:val="002A2356"/>
    <w:rsid w:val="002C03F5"/>
    <w:rsid w:val="002C292B"/>
    <w:rsid w:val="002D1E97"/>
    <w:rsid w:val="002F3EB1"/>
    <w:rsid w:val="003027F2"/>
    <w:rsid w:val="003042E1"/>
    <w:rsid w:val="003063D8"/>
    <w:rsid w:val="003141E3"/>
    <w:rsid w:val="00322386"/>
    <w:rsid w:val="00323901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C451E"/>
    <w:rsid w:val="003D5385"/>
    <w:rsid w:val="003E71DE"/>
    <w:rsid w:val="003F4BE6"/>
    <w:rsid w:val="00400B55"/>
    <w:rsid w:val="00457A50"/>
    <w:rsid w:val="004734AB"/>
    <w:rsid w:val="004764F8"/>
    <w:rsid w:val="004800A7"/>
    <w:rsid w:val="00493B08"/>
    <w:rsid w:val="004C77C5"/>
    <w:rsid w:val="004E7A7D"/>
    <w:rsid w:val="004F72C3"/>
    <w:rsid w:val="00512DBF"/>
    <w:rsid w:val="005221F3"/>
    <w:rsid w:val="00526F38"/>
    <w:rsid w:val="005328DC"/>
    <w:rsid w:val="00542386"/>
    <w:rsid w:val="005B089D"/>
    <w:rsid w:val="005B1774"/>
    <w:rsid w:val="005D7C4D"/>
    <w:rsid w:val="005F08CD"/>
    <w:rsid w:val="006211C2"/>
    <w:rsid w:val="006319F4"/>
    <w:rsid w:val="006453A2"/>
    <w:rsid w:val="006517C7"/>
    <w:rsid w:val="00657965"/>
    <w:rsid w:val="00680210"/>
    <w:rsid w:val="006849C2"/>
    <w:rsid w:val="006A5F9C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9646D"/>
    <w:rsid w:val="007A1404"/>
    <w:rsid w:val="007A7265"/>
    <w:rsid w:val="007C3D59"/>
    <w:rsid w:val="007C5CF1"/>
    <w:rsid w:val="007D2627"/>
    <w:rsid w:val="007D2C18"/>
    <w:rsid w:val="007E6762"/>
    <w:rsid w:val="00812BE5"/>
    <w:rsid w:val="00827E1A"/>
    <w:rsid w:val="008333C3"/>
    <w:rsid w:val="00837B23"/>
    <w:rsid w:val="00841A76"/>
    <w:rsid w:val="00857FF1"/>
    <w:rsid w:val="0087536E"/>
    <w:rsid w:val="008869CC"/>
    <w:rsid w:val="008A4FC7"/>
    <w:rsid w:val="008A744C"/>
    <w:rsid w:val="008D5415"/>
    <w:rsid w:val="008D673F"/>
    <w:rsid w:val="008E54F0"/>
    <w:rsid w:val="00902AB9"/>
    <w:rsid w:val="00903456"/>
    <w:rsid w:val="00915933"/>
    <w:rsid w:val="009443C3"/>
    <w:rsid w:val="0095122F"/>
    <w:rsid w:val="00954B7F"/>
    <w:rsid w:val="00964E6D"/>
    <w:rsid w:val="00971497"/>
    <w:rsid w:val="00974BFC"/>
    <w:rsid w:val="009754BA"/>
    <w:rsid w:val="00975D31"/>
    <w:rsid w:val="009A51CB"/>
    <w:rsid w:val="009A57C7"/>
    <w:rsid w:val="009D2A49"/>
    <w:rsid w:val="009E0DAE"/>
    <w:rsid w:val="009F1591"/>
    <w:rsid w:val="009F3A02"/>
    <w:rsid w:val="009F6B3C"/>
    <w:rsid w:val="00A0592A"/>
    <w:rsid w:val="00A07ECA"/>
    <w:rsid w:val="00A32232"/>
    <w:rsid w:val="00A5055A"/>
    <w:rsid w:val="00A57848"/>
    <w:rsid w:val="00A65C88"/>
    <w:rsid w:val="00A74149"/>
    <w:rsid w:val="00A74945"/>
    <w:rsid w:val="00A91D7F"/>
    <w:rsid w:val="00A97779"/>
    <w:rsid w:val="00AC4EAC"/>
    <w:rsid w:val="00AD33B9"/>
    <w:rsid w:val="00AF3B7F"/>
    <w:rsid w:val="00AF64A7"/>
    <w:rsid w:val="00B3081F"/>
    <w:rsid w:val="00B33A7E"/>
    <w:rsid w:val="00B4018E"/>
    <w:rsid w:val="00B60788"/>
    <w:rsid w:val="00B624AC"/>
    <w:rsid w:val="00B71EC7"/>
    <w:rsid w:val="00B8167E"/>
    <w:rsid w:val="00B9258E"/>
    <w:rsid w:val="00B93216"/>
    <w:rsid w:val="00BA43B9"/>
    <w:rsid w:val="00BA5D57"/>
    <w:rsid w:val="00BB0755"/>
    <w:rsid w:val="00BB099E"/>
    <w:rsid w:val="00BD3FC4"/>
    <w:rsid w:val="00C01130"/>
    <w:rsid w:val="00C036CE"/>
    <w:rsid w:val="00C50DE3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3EC7"/>
    <w:rsid w:val="00D1754D"/>
    <w:rsid w:val="00D17CC2"/>
    <w:rsid w:val="00D235D0"/>
    <w:rsid w:val="00D30E7D"/>
    <w:rsid w:val="00D3590D"/>
    <w:rsid w:val="00D35E98"/>
    <w:rsid w:val="00D75ADE"/>
    <w:rsid w:val="00D92720"/>
    <w:rsid w:val="00DA5C73"/>
    <w:rsid w:val="00DD0590"/>
    <w:rsid w:val="00DF32FF"/>
    <w:rsid w:val="00E106B7"/>
    <w:rsid w:val="00E34533"/>
    <w:rsid w:val="00E520AF"/>
    <w:rsid w:val="00E72C3D"/>
    <w:rsid w:val="00E920CD"/>
    <w:rsid w:val="00EB3AA9"/>
    <w:rsid w:val="00EB3DE5"/>
    <w:rsid w:val="00EC32FE"/>
    <w:rsid w:val="00EF7EF9"/>
    <w:rsid w:val="00F1028A"/>
    <w:rsid w:val="00F23F8D"/>
    <w:rsid w:val="00F3261C"/>
    <w:rsid w:val="00F44D0D"/>
    <w:rsid w:val="00FC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76A33"/>
  <w15:docId w15:val="{6B7218F1-4E04-3F48-9616-A45BCFC3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F7EF9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EB"/>
    <w:rPr>
      <w:rFonts w:ascii="Lucida Grande" w:hAnsi="Lucida Grande"/>
      <w:sz w:val="18"/>
      <w:szCs w:val="18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833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2132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C:\Users\bag2132\AppData\Roaming\Microsoft\Templates\Health history questionnaire.dot</Template>
  <TotalTime>0</TotalTime>
  <Pages>3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Microsoft Office User</cp:lastModifiedBy>
  <cp:revision>2</cp:revision>
  <cp:lastPrinted>2015-09-04T01:09:00Z</cp:lastPrinted>
  <dcterms:created xsi:type="dcterms:W3CDTF">2020-08-13T15:34:00Z</dcterms:created>
  <dcterms:modified xsi:type="dcterms:W3CDTF">2020-08-13T15:34:00Z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